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8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119"/>
        <w:gridCol w:w="6831"/>
      </w:tblGrid>
      <w:tr w:rsidR="002C2CDD" w:rsidRPr="00DA7B24" w14:paraId="67F3CE8B" w14:textId="77777777" w:rsidTr="005E193B">
        <w:trPr>
          <w:trHeight w:val="12684"/>
        </w:trPr>
        <w:tc>
          <w:tcPr>
            <w:tcW w:w="3119" w:type="dxa"/>
            <w:tcMar>
              <w:top w:w="504" w:type="dxa"/>
              <w:right w:w="720" w:type="dxa"/>
            </w:tcMar>
          </w:tcPr>
          <w:p w14:paraId="650BA0EC" w14:textId="77777777" w:rsidR="00EC1372" w:rsidRPr="00842EF5" w:rsidRDefault="00AA297E" w:rsidP="00AA297E">
            <w:pPr>
              <w:pStyle w:val="a"/>
              <w:ind w:left="0"/>
              <w:jc w:val="lef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6C65C3D" wp14:editId="42CD7BAF">
                  <wp:simplePos x="0" y="0"/>
                  <wp:positionH relativeFrom="column">
                    <wp:posOffset>130820</wp:posOffset>
                  </wp:positionH>
                  <wp:positionV relativeFrom="paragraph">
                    <wp:posOffset>0</wp:posOffset>
                  </wp:positionV>
                  <wp:extent cx="1479550" cy="1831975"/>
                  <wp:effectExtent l="0" t="0" r="6350" b="0"/>
                  <wp:wrapTight wrapText="bothSides">
                    <wp:wrapPolygon edited="0">
                      <wp:start x="8343" y="0"/>
                      <wp:lineTo x="6675" y="449"/>
                      <wp:lineTo x="2225" y="3145"/>
                      <wp:lineTo x="2225" y="4043"/>
                      <wp:lineTo x="0" y="7412"/>
                      <wp:lineTo x="0" y="11006"/>
                      <wp:lineTo x="278" y="14600"/>
                      <wp:lineTo x="2781" y="18643"/>
                      <wp:lineTo x="7509" y="21113"/>
                      <wp:lineTo x="8343" y="21338"/>
                      <wp:lineTo x="13071" y="21338"/>
                      <wp:lineTo x="13906" y="21113"/>
                      <wp:lineTo x="18633" y="18643"/>
                      <wp:lineTo x="21136" y="14600"/>
                      <wp:lineTo x="21415" y="11006"/>
                      <wp:lineTo x="21415" y="7412"/>
                      <wp:lineTo x="19190" y="3369"/>
                      <wp:lineTo x="14740" y="449"/>
                      <wp:lineTo x="13071" y="0"/>
                      <wp:lineTo x="8343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83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DCD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00EB526" wp14:editId="2F486512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-27305</wp:posOffset>
                      </wp:positionV>
                      <wp:extent cx="6665595" cy="1810385"/>
                      <wp:effectExtent l="0" t="0" r="9525" b="0"/>
                      <wp:wrapNone/>
                      <wp:docPr id="1" name="Группа 1" descr="Рисунок верхнего колонтитул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-1"/>
                                <a:chExt cx="6665911" cy="1824882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-1"/>
                                  <a:ext cx="1810886" cy="182488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B8461C" id="Группа 1" o:spid="_x0000_s1026" alt="Рисунок верхнего колонтитула" style="position:absolute;margin-left:.3pt;margin-top:-2.15pt;width:524.85pt;height:142.55pt;z-index:-251657216;mso-width-percent:858;mso-position-vertical-relative:page;mso-width-percent:858" coordorigin="" coordsize="66659,1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">
                      <v:rect id="Красный прямоугольник" o:spid="_x0000_s1027" style="position:absolute;left:11334;top:4191;width:55325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8;height:18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0A297CAB" w14:textId="77777777" w:rsidR="00A50939" w:rsidRPr="00742BB4" w:rsidRDefault="00742BB4" w:rsidP="00EC137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Highlights</w:t>
            </w:r>
          </w:p>
          <w:p w14:paraId="74A06B0F" w14:textId="77777777" w:rsidR="002C2CDD" w:rsidRPr="00842EF5" w:rsidRDefault="00842EF5" w:rsidP="007569C1">
            <w:pPr>
              <w:rPr>
                <w:lang w:val="en-US"/>
              </w:rPr>
            </w:pPr>
            <w:r w:rsidRPr="00842EF5">
              <w:rPr>
                <w:lang w:val="en-US"/>
              </w:rPr>
              <w:t>Seeking employment with contemporary ballet company with opportunities for professional development and advancement.</w:t>
            </w:r>
          </w:p>
          <w:p w14:paraId="49380E77" w14:textId="77777777" w:rsidR="002C2CDD" w:rsidRPr="00333CD3" w:rsidRDefault="00742BB4" w:rsidP="007569C1">
            <w:pPr>
              <w:pStyle w:val="Heading3"/>
            </w:pPr>
            <w:r>
              <w:rPr>
                <w:lang w:val="en-US"/>
              </w:rPr>
              <w:t>Skills</w:t>
            </w:r>
          </w:p>
          <w:p w14:paraId="57B8707B" w14:textId="2987267C" w:rsidR="00842EF5" w:rsidRPr="00FD7278" w:rsidRDefault="00842EF5" w:rsidP="00FD7278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>Classical ballet</w:t>
            </w:r>
          </w:p>
          <w:p w14:paraId="59C00AF4" w14:textId="59794FE7" w:rsidR="00842EF5" w:rsidRPr="00FD7278" w:rsidRDefault="00FD7278" w:rsidP="00842EF5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>Teaching</w:t>
            </w:r>
          </w:p>
          <w:p w14:paraId="49B50E5A" w14:textId="444BC9FA" w:rsidR="00FD7278" w:rsidRPr="00842EF5" w:rsidRDefault="00FD7278" w:rsidP="00842EF5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>Adult</w:t>
            </w:r>
            <w:r w:rsidR="00A65FD1">
              <w:rPr>
                <w:lang w:val="en-US"/>
              </w:rPr>
              <w:t xml:space="preserve"> class</w:t>
            </w:r>
          </w:p>
          <w:p w14:paraId="37711E8A" w14:textId="77777777" w:rsidR="00842EF5" w:rsidRPr="00842EF5" w:rsidRDefault="00842EF5" w:rsidP="00842EF5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>Acting</w:t>
            </w:r>
          </w:p>
          <w:p w14:paraId="09AD5D31" w14:textId="77777777" w:rsidR="00842EF5" w:rsidRPr="00842EF5" w:rsidRDefault="00842EF5" w:rsidP="00842EF5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>Directing</w:t>
            </w:r>
          </w:p>
          <w:p w14:paraId="5ADCD819" w14:textId="77777777" w:rsidR="00842EF5" w:rsidRPr="00842EF5" w:rsidRDefault="00842EF5" w:rsidP="00842EF5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>Principal dancer</w:t>
            </w:r>
          </w:p>
          <w:p w14:paraId="655B12DE" w14:textId="77777777" w:rsidR="00842EF5" w:rsidRPr="00842EF5" w:rsidRDefault="00842EF5" w:rsidP="00842EF5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 xml:space="preserve">Choreography </w:t>
            </w:r>
          </w:p>
          <w:p w14:paraId="71EFBC0B" w14:textId="77777777" w:rsidR="00842EF5" w:rsidRPr="00333CD3" w:rsidRDefault="00842EF5" w:rsidP="00DA7B24">
            <w:pPr>
              <w:pStyle w:val="ListParagraph"/>
            </w:pPr>
          </w:p>
        </w:tc>
        <w:tc>
          <w:tcPr>
            <w:tcW w:w="6831" w:type="dxa"/>
            <w:tcMar>
              <w:top w:w="504" w:type="dxa"/>
              <w:left w:w="0" w:type="dxa"/>
            </w:tcMar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6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485"/>
            </w:tblGrid>
            <w:tr w:rsidR="00AA297E" w:rsidRPr="001B3A14" w14:paraId="6354D2D5" w14:textId="77777777" w:rsidTr="005E193B">
              <w:trPr>
                <w:trHeight w:hRule="exact" w:val="2282"/>
              </w:trPr>
              <w:tc>
                <w:tcPr>
                  <w:tcW w:w="6485" w:type="dxa"/>
                  <w:vAlign w:val="center"/>
                </w:tcPr>
                <w:p w14:paraId="150DD355" w14:textId="77777777" w:rsidR="00AA297E" w:rsidRPr="00387529" w:rsidRDefault="00644322" w:rsidP="00AA297E">
                  <w:pPr>
                    <w:pStyle w:val="Heading1"/>
                  </w:pPr>
                  <w:sdt>
                    <w:sdtPr>
                      <w:alias w:val="Ваше имя:"/>
                      <w:tag w:val="Ваше имя:"/>
                      <w:id w:val="1982421306"/>
                      <w:placeholder>
                        <w:docPart w:val="196C77CEE232465789CBEA55BA0E569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A297E">
                        <w:t>Nurlan kinerbayev</w:t>
                      </w:r>
                    </w:sdtContent>
                  </w:sdt>
                </w:p>
                <w:p w14:paraId="4E71158E" w14:textId="5C5D6D36" w:rsidR="00AA297E" w:rsidRPr="00117F7E" w:rsidRDefault="00644322" w:rsidP="00AA297E">
                  <w:pPr>
                    <w:pStyle w:val="Heading2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alias w:val="Профессия или сфера деятельности:"/>
                      <w:tag w:val="Профессия или сфера деятельности:"/>
                      <w:id w:val="-83681269"/>
                      <w:placeholder>
                        <w:docPart w:val="FC7756A5414047B69A633FD6726BCAD6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A297E" w:rsidRPr="001B3A14">
                        <w:rPr>
                          <w:lang w:val="en-US"/>
                        </w:rPr>
                        <w:t>professional ballet dancer</w:t>
                      </w:r>
                      <w:r w:rsidR="007B29D4">
                        <w:rPr>
                          <w:lang w:val="en-US"/>
                        </w:rPr>
                        <w:t xml:space="preserve"> and teacher</w:t>
                      </w:r>
                    </w:sdtContent>
                  </w:sdt>
                  <w:r w:rsidR="00AA297E" w:rsidRPr="001B3A14">
                    <w:rPr>
                      <w:lang w:val="en-US" w:bidi="ru-RU"/>
                    </w:rPr>
                    <w:t xml:space="preserve"> | </w:t>
                  </w:r>
                  <w:sdt>
                    <w:sdtPr>
                      <w:rPr>
                        <w:lang w:val="en-US" w:bidi="ru-RU"/>
                      </w:rPr>
                      <w:alias w:val="Ссылка для перехода к другим Интернет-ресурсам:"/>
                      <w:tag w:val="Ссылка для перехода к другим Интернет-ресурсам:"/>
                      <w:id w:val="1480037238"/>
                      <w:placeholder>
                        <w:docPart w:val="B584AC560FBD488CBF9296BEE030B3BA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E80238">
                        <w:rPr>
                          <w:lang w:val="en-US" w:bidi="ru-RU"/>
                        </w:rPr>
                        <w:t>571</w:t>
                      </w:r>
                      <w:r w:rsidR="007B29D4">
                        <w:rPr>
                          <w:lang w:val="en-US" w:bidi="ru-RU"/>
                        </w:rPr>
                        <w:t>-532-8848</w:t>
                      </w:r>
                      <w:r w:rsidR="00AA297E">
                        <w:rPr>
                          <w:lang w:val="en-US" w:bidi="ru-RU"/>
                        </w:rPr>
                        <w:t xml:space="preserve"> |</w:t>
                      </w:r>
                    </w:sdtContent>
                  </w:sdt>
                  <w:r w:rsidR="00AA297E" w:rsidRPr="001B3A14">
                    <w:rPr>
                      <w:lang w:val="en-US"/>
                    </w:rPr>
                    <w:t xml:space="preserve"> </w:t>
                  </w:r>
                  <w:hyperlink r:id="rId10" w:history="1">
                    <w:r w:rsidR="00AA297E" w:rsidRPr="0028459C">
                      <w:rPr>
                        <w:rStyle w:val="Hyperlink"/>
                        <w:lang w:val="en-US" w:bidi="ru-RU"/>
                      </w:rPr>
                      <w:t>nurlan9023@gmail.com</w:t>
                    </w:r>
                  </w:hyperlink>
                  <w:r w:rsidR="00AA297E">
                    <w:rPr>
                      <w:lang w:val="en-US" w:bidi="ru-RU"/>
                    </w:rPr>
                    <w:t xml:space="preserve"> </w:t>
                  </w:r>
                  <w:r w:rsidR="00AA297E" w:rsidRPr="001B3A14">
                    <w:rPr>
                      <w:lang w:val="en-US" w:bidi="ru-RU"/>
                    </w:rPr>
                    <w:t>|</w:t>
                  </w:r>
                  <w:r w:rsidR="00AA297E">
                    <w:rPr>
                      <w:lang w:val="en-US" w:bidi="ru-RU"/>
                    </w:rPr>
                    <w:t xml:space="preserve"> </w:t>
                  </w:r>
                </w:p>
              </w:tc>
            </w:tr>
          </w:tbl>
          <w:p w14:paraId="482924F2" w14:textId="77777777" w:rsidR="002C2CDD" w:rsidRPr="001B3A14" w:rsidRDefault="00AA297E" w:rsidP="007569C1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742BB4" w:rsidRPr="001B3A14">
              <w:rPr>
                <w:lang w:val="en-US"/>
              </w:rPr>
              <w:t>xperience</w:t>
            </w:r>
          </w:p>
          <w:p w14:paraId="6D7B4382" w14:textId="77777777" w:rsidR="008B60D0" w:rsidRPr="008B60D0" w:rsidRDefault="008B60D0" w:rsidP="008B60D0">
            <w:pPr>
              <w:keepNext/>
              <w:keepLines/>
              <w:spacing w:before="240"/>
              <w:contextualSpacing/>
              <w:outlineLvl w:val="3"/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</w:pPr>
            <w:r w:rsidRPr="008B60D0"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  <w:t>principal dancer</w:t>
            </w:r>
            <w:r w:rsidRPr="008B60D0">
              <w:rPr>
                <w:rFonts w:asciiTheme="majorHAnsi" w:eastAsiaTheme="majorEastAsia" w:hAnsiTheme="majorHAnsi" w:cstheme="majorBidi"/>
                <w:iCs/>
                <w:caps/>
                <w:lang w:val="en-US" w:bidi="ru-RU"/>
              </w:rPr>
              <w:t xml:space="preserve"> • </w:t>
            </w:r>
            <w:r w:rsidRPr="008B60D0"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  <w:t>state academic opera and ballet theatre almaty</w:t>
            </w:r>
            <w:r>
              <w:rPr>
                <w:rFonts w:asciiTheme="majorHAnsi" w:eastAsiaTheme="majorEastAsia" w:hAnsiTheme="majorHAnsi" w:cstheme="majorBidi"/>
                <w:iCs/>
                <w:caps/>
                <w:lang w:val="en-US" w:bidi="ru-RU"/>
              </w:rPr>
              <w:t xml:space="preserve"> </w:t>
            </w:r>
          </w:p>
          <w:p w14:paraId="2CD9CC23" w14:textId="77777777" w:rsidR="008B60D0" w:rsidRDefault="008B60D0" w:rsidP="008B60D0">
            <w:pPr>
              <w:pStyle w:val="Heading4"/>
              <w:rPr>
                <w:lang w:val="en-US"/>
              </w:rPr>
            </w:pPr>
            <w:r w:rsidRPr="008B60D0">
              <w:rPr>
                <w:lang w:val="en-US"/>
              </w:rPr>
              <w:t>principal dancer</w:t>
            </w:r>
            <w:r w:rsidRPr="008B60D0">
              <w:rPr>
                <w:lang w:val="en-US" w:bidi="ru-RU"/>
              </w:rPr>
              <w:t xml:space="preserve"> • </w:t>
            </w:r>
            <w:r w:rsidRPr="008B60D0">
              <w:rPr>
                <w:lang w:val="en-US"/>
              </w:rPr>
              <w:t>s</w:t>
            </w:r>
            <w:r>
              <w:rPr>
                <w:lang w:val="en-US"/>
              </w:rPr>
              <w:t>amara</w:t>
            </w:r>
            <w:r w:rsidRPr="008B60D0">
              <w:rPr>
                <w:lang w:val="en-US"/>
              </w:rPr>
              <w:t xml:space="preserve"> academic opera and ballet theatre </w:t>
            </w:r>
          </w:p>
          <w:p w14:paraId="3A792292" w14:textId="77777777" w:rsidR="008B60D0" w:rsidRPr="008B60D0" w:rsidRDefault="008B60D0" w:rsidP="008B60D0">
            <w:pPr>
              <w:pStyle w:val="Heading4"/>
              <w:rPr>
                <w:lang w:val="en-US"/>
              </w:rPr>
            </w:pPr>
          </w:p>
          <w:p w14:paraId="54301C4C" w14:textId="77777777" w:rsidR="008B60D0" w:rsidRDefault="001B3A14" w:rsidP="007569C1">
            <w:pPr>
              <w:pStyle w:val="Heading4"/>
              <w:rPr>
                <w:lang w:val="en-US" w:bidi="ru-RU"/>
              </w:rPr>
            </w:pPr>
            <w:r>
              <w:rPr>
                <w:lang w:val="en-US"/>
              </w:rPr>
              <w:t>principal dancer</w:t>
            </w:r>
            <w:r w:rsidR="002C2CDD" w:rsidRPr="001B3A14">
              <w:rPr>
                <w:lang w:val="en-US" w:bidi="ru-RU"/>
              </w:rPr>
              <w:t xml:space="preserve"> • </w:t>
            </w:r>
            <w:r w:rsidRPr="0025385A">
              <w:rPr>
                <w:lang w:val="en-US"/>
              </w:rPr>
              <w:t>Moscow City Ballet</w:t>
            </w:r>
            <w:r w:rsidR="008B60D0">
              <w:rPr>
                <w:lang w:val="en-US" w:bidi="ru-RU"/>
              </w:rPr>
              <w:t xml:space="preserve"> </w:t>
            </w:r>
          </w:p>
          <w:p w14:paraId="54BA609B" w14:textId="77777777" w:rsidR="008B60D0" w:rsidRDefault="008B60D0" w:rsidP="007569C1">
            <w:pPr>
              <w:pStyle w:val="Heading4"/>
              <w:rPr>
                <w:lang w:val="en-US"/>
              </w:rPr>
            </w:pPr>
          </w:p>
          <w:p w14:paraId="0D1901B7" w14:textId="77777777" w:rsidR="002C2CDD" w:rsidRDefault="001B3A14" w:rsidP="007569C1">
            <w:pPr>
              <w:pStyle w:val="Heading4"/>
              <w:rPr>
                <w:lang w:val="en-US"/>
              </w:rPr>
            </w:pPr>
            <w:r>
              <w:rPr>
                <w:lang w:val="en-US"/>
              </w:rPr>
              <w:t>principal</w:t>
            </w:r>
            <w:r w:rsidRPr="008B60D0">
              <w:rPr>
                <w:lang w:val="en-US"/>
              </w:rPr>
              <w:t xml:space="preserve"> </w:t>
            </w:r>
            <w:r>
              <w:rPr>
                <w:lang w:val="en-US"/>
              </w:rPr>
              <w:t>dancer</w:t>
            </w:r>
            <w:r w:rsidR="002C2CDD" w:rsidRPr="008B60D0">
              <w:rPr>
                <w:lang w:val="en-US" w:bidi="ru-RU"/>
              </w:rPr>
              <w:t xml:space="preserve"> • </w:t>
            </w:r>
            <w:r w:rsidR="008B60D0" w:rsidRPr="0025385A">
              <w:rPr>
                <w:lang w:val="en-US"/>
              </w:rPr>
              <w:t>Russian National Ballet</w:t>
            </w:r>
          </w:p>
          <w:p w14:paraId="7CF9B429" w14:textId="0E1AB3AF" w:rsidR="00A65FD1" w:rsidRDefault="00A65FD1" w:rsidP="007569C1">
            <w:pPr>
              <w:pStyle w:val="Heading4"/>
              <w:rPr>
                <w:lang w:val="en-US"/>
              </w:rPr>
            </w:pPr>
            <w:r>
              <w:rPr>
                <w:lang w:val="en-US"/>
              </w:rPr>
              <w:t xml:space="preserve">Principal dancer </w:t>
            </w:r>
            <w:r w:rsidR="0023629D">
              <w:rPr>
                <w:lang w:val="en-US"/>
              </w:rPr>
              <w:t xml:space="preserve"> </w:t>
            </w:r>
            <w:r w:rsidR="0032138F">
              <w:rPr>
                <w:lang w:val="en-US"/>
              </w:rPr>
              <w:t>• manassas ballet theater (virginia)</w:t>
            </w:r>
          </w:p>
          <w:p w14:paraId="18726662" w14:textId="0E6A1332" w:rsidR="0032138F" w:rsidRDefault="0032138F" w:rsidP="007569C1">
            <w:pPr>
              <w:pStyle w:val="Heading4"/>
              <w:rPr>
                <w:lang w:val="en-US"/>
              </w:rPr>
            </w:pPr>
            <w:r>
              <w:rPr>
                <w:lang w:val="en-US"/>
              </w:rPr>
              <w:t xml:space="preserve">Principal dancer and </w:t>
            </w:r>
            <w:r w:rsidR="009B2748">
              <w:rPr>
                <w:lang w:val="en-US"/>
              </w:rPr>
              <w:t>main teacher • dance center of san antonio</w:t>
            </w:r>
            <w:r w:rsidR="0077262B">
              <w:rPr>
                <w:lang w:val="en-US"/>
              </w:rPr>
              <w:t xml:space="preserve"> ,children ballet of san antonio</w:t>
            </w:r>
          </w:p>
          <w:p w14:paraId="08936658" w14:textId="27BB1C9D" w:rsidR="008837FF" w:rsidRDefault="00EA7178" w:rsidP="007569C1">
            <w:pPr>
              <w:pStyle w:val="Heading4"/>
              <w:rPr>
                <w:lang w:val="en-US"/>
              </w:rPr>
            </w:pPr>
            <w:r w:rsidRPr="00EA7178">
              <w:rPr>
                <w:lang w:val="en-US"/>
              </w:rPr>
              <w:t xml:space="preserve">I was invited to the jury </w:t>
            </w:r>
            <w:r w:rsidR="008824A7">
              <w:rPr>
                <w:u w:val="single"/>
                <w:lang w:val="en-US"/>
              </w:rPr>
              <w:t>Ballet c</w:t>
            </w:r>
            <w:r w:rsidR="002F4508">
              <w:rPr>
                <w:u w:val="single"/>
                <w:lang w:val="en-US"/>
              </w:rPr>
              <w:t xml:space="preserve">hampionships </w:t>
            </w:r>
            <w:r w:rsidR="0041474D">
              <w:rPr>
                <w:u w:val="single"/>
                <w:lang w:val="en-US"/>
              </w:rPr>
              <w:t xml:space="preserve">of America </w:t>
            </w:r>
            <w:r w:rsidR="0041474D">
              <w:rPr>
                <w:lang w:val="en-US"/>
              </w:rPr>
              <w:t xml:space="preserve"> </w:t>
            </w:r>
            <w:hyperlink r:id="rId11" w:history="1">
              <w:r w:rsidR="009D68F3" w:rsidRPr="0057797A">
                <w:rPr>
                  <w:rStyle w:val="Hyperlink"/>
                  <w:lang w:val="en-US"/>
                </w:rPr>
                <w:t>www.bcaballet.com</w:t>
              </w:r>
            </w:hyperlink>
            <w:r w:rsidR="009D68F3">
              <w:rPr>
                <w:lang w:val="en-US"/>
              </w:rPr>
              <w:t xml:space="preserve"> </w:t>
            </w:r>
            <w:r w:rsidRPr="00EA7178">
              <w:rPr>
                <w:lang w:val="en-US"/>
              </w:rPr>
              <w:t>and was also invited as a</w:t>
            </w:r>
            <w:r w:rsidR="00A94C28">
              <w:rPr>
                <w:lang w:val="en-US"/>
              </w:rPr>
              <w:t xml:space="preserve"> </w:t>
            </w:r>
            <w:r w:rsidR="00D14AE7">
              <w:rPr>
                <w:lang w:val="en-US"/>
              </w:rPr>
              <w:t xml:space="preserve">EDUCATOR </w:t>
            </w:r>
            <w:r w:rsidR="00A94C28">
              <w:rPr>
                <w:lang w:val="en-US"/>
              </w:rPr>
              <w:t xml:space="preserve"> </w:t>
            </w:r>
            <w:r w:rsidRPr="00EA7178">
              <w:rPr>
                <w:lang w:val="en-US"/>
              </w:rPr>
              <w:t>for a duet master class.</w:t>
            </w:r>
          </w:p>
          <w:p w14:paraId="12D6519E" w14:textId="0E6F5B09" w:rsidR="00D14AE7" w:rsidRPr="008B60D0" w:rsidRDefault="004C6FE5" w:rsidP="007569C1">
            <w:pPr>
              <w:pStyle w:val="Heading4"/>
              <w:rPr>
                <w:lang w:val="en-US"/>
              </w:rPr>
            </w:pPr>
            <w:r w:rsidRPr="004C6FE5">
              <w:rPr>
                <w:lang w:val="en-US"/>
              </w:rPr>
              <w:t>I am a choreographer of classical ballets and other ballet works.</w:t>
            </w:r>
          </w:p>
          <w:p w14:paraId="13637012" w14:textId="77777777" w:rsidR="002C2CDD" w:rsidRPr="008B60D0" w:rsidRDefault="00742BB4" w:rsidP="007569C1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Education</w:t>
            </w:r>
          </w:p>
          <w:p w14:paraId="68CF2AEB" w14:textId="77777777" w:rsidR="002C2CDD" w:rsidRPr="001B3A14" w:rsidRDefault="001B3A14" w:rsidP="007569C1">
            <w:pPr>
              <w:pStyle w:val="Heading4"/>
              <w:rPr>
                <w:lang w:val="en-US"/>
              </w:rPr>
            </w:pPr>
            <w:r>
              <w:rPr>
                <w:lang w:val="en-US"/>
              </w:rPr>
              <w:t>college</w:t>
            </w:r>
            <w:r w:rsidR="002C2CDD" w:rsidRPr="001B3A14">
              <w:rPr>
                <w:lang w:val="en-US" w:bidi="ru-RU"/>
              </w:rPr>
              <w:t xml:space="preserve"> • </w:t>
            </w:r>
            <w:r>
              <w:rPr>
                <w:lang w:val="en-US"/>
              </w:rPr>
              <w:t>2008</w:t>
            </w:r>
            <w:r w:rsidR="002C2CDD" w:rsidRPr="001B3A14">
              <w:rPr>
                <w:lang w:val="en-US" w:bidi="ru-RU"/>
              </w:rPr>
              <w:t xml:space="preserve"> • </w:t>
            </w:r>
            <w:r w:rsidRPr="001B3A14">
              <w:rPr>
                <w:lang w:val="en-US"/>
              </w:rPr>
              <w:t xml:space="preserve">Almaty Choreographic College named after A.V. </w:t>
            </w:r>
            <w:proofErr w:type="spellStart"/>
            <w:r w:rsidRPr="001B3A14">
              <w:rPr>
                <w:lang w:val="en-US"/>
              </w:rPr>
              <w:t>Seleznev</w:t>
            </w:r>
            <w:proofErr w:type="spellEnd"/>
          </w:p>
          <w:p w14:paraId="6EAE650A" w14:textId="77777777" w:rsidR="002C2CDD" w:rsidRPr="008B60D0" w:rsidRDefault="001B3A14" w:rsidP="007569C1">
            <w:pPr>
              <w:pStyle w:val="Heading4"/>
              <w:rPr>
                <w:lang w:val="en-US"/>
              </w:rPr>
            </w:pPr>
            <w:r>
              <w:rPr>
                <w:lang w:val="en-US"/>
              </w:rPr>
              <w:t>Bachelor</w:t>
            </w:r>
            <w:r w:rsidR="002C2CDD" w:rsidRPr="008B60D0">
              <w:rPr>
                <w:lang w:val="en-US" w:bidi="ru-RU"/>
              </w:rPr>
              <w:t xml:space="preserve"> • </w:t>
            </w:r>
            <w:r>
              <w:rPr>
                <w:lang w:val="en-US"/>
              </w:rPr>
              <w:t>2010</w:t>
            </w:r>
            <w:r w:rsidR="002C2CDD" w:rsidRPr="008B60D0">
              <w:rPr>
                <w:lang w:val="en-US" w:bidi="ru-RU"/>
              </w:rPr>
              <w:t xml:space="preserve"> • </w:t>
            </w:r>
            <w:r w:rsidRPr="008B60D0">
              <w:rPr>
                <w:lang w:val="en-US"/>
              </w:rPr>
              <w:t xml:space="preserve">University </w:t>
            </w:r>
            <w:proofErr w:type="spellStart"/>
            <w:r w:rsidRPr="008B60D0">
              <w:rPr>
                <w:lang w:val="en-US"/>
              </w:rPr>
              <w:t>Bolashak</w:t>
            </w:r>
            <w:proofErr w:type="spellEnd"/>
            <w:r w:rsidRPr="008B60D0">
              <w:rPr>
                <w:lang w:val="en-US"/>
              </w:rPr>
              <w:t xml:space="preserve">, </w:t>
            </w:r>
            <w:proofErr w:type="spellStart"/>
            <w:r w:rsidRPr="008B60D0">
              <w:rPr>
                <w:lang w:val="en-US"/>
              </w:rPr>
              <w:t>Kyzylorda</w:t>
            </w:r>
            <w:proofErr w:type="spellEnd"/>
          </w:p>
          <w:p w14:paraId="33673183" w14:textId="77777777" w:rsidR="002C2CDD" w:rsidRPr="008B60D0" w:rsidRDefault="008B60D0" w:rsidP="007569C1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42BB4">
              <w:rPr>
                <w:lang w:val="en-US"/>
              </w:rPr>
              <w:t>ummary</w:t>
            </w:r>
          </w:p>
          <w:p w14:paraId="18E33241" w14:textId="77777777" w:rsidR="00AA297E" w:rsidRPr="005E193B" w:rsidRDefault="00DA7B24" w:rsidP="00DA7B24">
            <w:pPr>
              <w:rPr>
                <w:sz w:val="22"/>
                <w:lang w:val="en-US"/>
              </w:rPr>
            </w:pPr>
            <w:r w:rsidRPr="005E193B">
              <w:rPr>
                <w:sz w:val="22"/>
                <w:lang w:val="en-US"/>
              </w:rPr>
              <w:t xml:space="preserve">Was born on August 3, 1990. Graduated from the “Almaty </w:t>
            </w:r>
            <w:r w:rsidRPr="005E193B">
              <w:rPr>
                <w:rFonts w:eastAsia="Times New Roman" w:cstheme="minorHAnsi"/>
                <w:sz w:val="22"/>
                <w:shd w:val="clear" w:color="auto" w:fill="FFFFFF"/>
                <w:lang w:val="en-US" w:eastAsia="ru-RU"/>
              </w:rPr>
              <w:t xml:space="preserve">Choreographic College named after A.V. </w:t>
            </w:r>
            <w:proofErr w:type="spellStart"/>
            <w:r w:rsidRPr="005E193B">
              <w:rPr>
                <w:rFonts w:eastAsia="Times New Roman" w:cstheme="minorHAnsi"/>
                <w:sz w:val="22"/>
                <w:shd w:val="clear" w:color="auto" w:fill="FFFFFF"/>
                <w:lang w:val="en-US" w:eastAsia="ru-RU"/>
              </w:rPr>
              <w:t>Seleznev</w:t>
            </w:r>
            <w:proofErr w:type="spellEnd"/>
            <w:r w:rsidRPr="005E193B">
              <w:rPr>
                <w:rFonts w:eastAsia="Times New Roman" w:cstheme="minorHAnsi"/>
                <w:sz w:val="22"/>
                <w:shd w:val="clear" w:color="auto" w:fill="FFFFFF"/>
                <w:lang w:val="en-US" w:eastAsia="ru-RU"/>
              </w:rPr>
              <w:t>” in 2008</w:t>
            </w:r>
            <w:r w:rsidRPr="005E193B">
              <w:rPr>
                <w:sz w:val="22"/>
                <w:lang w:val="en-US"/>
              </w:rPr>
              <w:t xml:space="preserve">. After graduation had an internship experience Oregon ballet school (USA) for 6 months. Has worked in many ballet companies such as the Moscow City Ballet, the </w:t>
            </w:r>
            <w:r w:rsidRPr="005E193B">
              <w:rPr>
                <w:sz w:val="22"/>
                <w:lang w:val="en-US"/>
              </w:rPr>
              <w:lastRenderedPageBreak/>
              <w:t xml:space="preserve">Russian National Ballet and others. Performed many of the leading classical ballet repertoire and character roles. He is a laureate of International Ballet Competitions. </w:t>
            </w:r>
          </w:p>
          <w:p w14:paraId="5F0B9BE9" w14:textId="77777777" w:rsidR="00AA297E" w:rsidRPr="005E193B" w:rsidRDefault="00DA7B24" w:rsidP="00DA7B24">
            <w:pPr>
              <w:rPr>
                <w:sz w:val="22"/>
                <w:lang w:val="en-US"/>
              </w:rPr>
            </w:pPr>
            <w:r w:rsidRPr="005E193B">
              <w:rPr>
                <w:sz w:val="22"/>
                <w:lang w:val="en-US"/>
              </w:rPr>
              <w:t>R</w:t>
            </w:r>
            <w:r w:rsidR="00AA297E" w:rsidRPr="005E193B">
              <w:rPr>
                <w:sz w:val="22"/>
                <w:lang w:val="en-US"/>
              </w:rPr>
              <w:t>oles include:</w:t>
            </w:r>
          </w:p>
          <w:p w14:paraId="5B69319A" w14:textId="77777777" w:rsidR="00AA297E" w:rsidRPr="005E193B" w:rsidRDefault="00DA7B24" w:rsidP="00AA297E">
            <w:pPr>
              <w:pStyle w:val="ListParagraph"/>
              <w:numPr>
                <w:ilvl w:val="0"/>
                <w:numId w:val="3"/>
              </w:numPr>
              <w:rPr>
                <w:sz w:val="22"/>
                <w:lang w:val="en-US"/>
              </w:rPr>
            </w:pPr>
            <w:r w:rsidRPr="005E193B">
              <w:rPr>
                <w:sz w:val="22"/>
                <w:lang w:val="en-US"/>
              </w:rPr>
              <w:t>Prince Siegfried in Swan Lake;</w:t>
            </w:r>
          </w:p>
          <w:p w14:paraId="6DA0D9BA" w14:textId="77777777" w:rsidR="00AA297E" w:rsidRPr="005E193B" w:rsidRDefault="00DA7B24" w:rsidP="00AA297E">
            <w:pPr>
              <w:pStyle w:val="ListParagraph"/>
              <w:numPr>
                <w:ilvl w:val="0"/>
                <w:numId w:val="3"/>
              </w:numPr>
              <w:rPr>
                <w:sz w:val="22"/>
                <w:lang w:val="en-US"/>
              </w:rPr>
            </w:pPr>
            <w:r w:rsidRPr="005E193B">
              <w:rPr>
                <w:sz w:val="22"/>
                <w:lang w:val="en-US"/>
              </w:rPr>
              <w:t xml:space="preserve">Prince Desire in Sleeping Beauty; </w:t>
            </w:r>
          </w:p>
          <w:p w14:paraId="4ECDAD47" w14:textId="77777777" w:rsidR="00AA297E" w:rsidRPr="005E193B" w:rsidRDefault="00DA7B24" w:rsidP="00AA297E">
            <w:pPr>
              <w:pStyle w:val="ListParagraph"/>
              <w:numPr>
                <w:ilvl w:val="0"/>
                <w:numId w:val="3"/>
              </w:numPr>
              <w:rPr>
                <w:sz w:val="22"/>
                <w:lang w:val="en-US"/>
              </w:rPr>
            </w:pPr>
            <w:r w:rsidRPr="005E193B">
              <w:rPr>
                <w:sz w:val="22"/>
                <w:lang w:val="en-US"/>
              </w:rPr>
              <w:t>Prince in Cinderella; Basilio in Don Quixote;</w:t>
            </w:r>
          </w:p>
          <w:p w14:paraId="437D6E9C" w14:textId="77777777" w:rsidR="00AA297E" w:rsidRPr="005E193B" w:rsidRDefault="00DA7B24" w:rsidP="00AA297E">
            <w:pPr>
              <w:pStyle w:val="ListParagraph"/>
              <w:numPr>
                <w:ilvl w:val="0"/>
                <w:numId w:val="3"/>
              </w:numPr>
              <w:rPr>
                <w:sz w:val="22"/>
                <w:lang w:val="en-US"/>
              </w:rPr>
            </w:pPr>
            <w:r w:rsidRPr="005E193B">
              <w:rPr>
                <w:sz w:val="22"/>
                <w:lang w:val="en-US"/>
              </w:rPr>
              <w:t xml:space="preserve"> Prince in Nutcracker;</w:t>
            </w:r>
          </w:p>
          <w:p w14:paraId="3E092D24" w14:textId="77777777" w:rsidR="00AA297E" w:rsidRPr="005E193B" w:rsidRDefault="00DA7B24" w:rsidP="00AA297E">
            <w:pPr>
              <w:pStyle w:val="ListParagraph"/>
              <w:numPr>
                <w:ilvl w:val="0"/>
                <w:numId w:val="3"/>
              </w:numPr>
              <w:rPr>
                <w:sz w:val="22"/>
                <w:lang w:val="en-US"/>
              </w:rPr>
            </w:pPr>
            <w:r w:rsidRPr="005E193B">
              <w:rPr>
                <w:sz w:val="22"/>
                <w:lang w:val="en-US"/>
              </w:rPr>
              <w:t xml:space="preserve"> Don Jose in Carmen Suite;</w:t>
            </w:r>
          </w:p>
          <w:p w14:paraId="01158916" w14:textId="77777777" w:rsidR="00741125" w:rsidRPr="005E193B" w:rsidRDefault="00DA7B24" w:rsidP="0074112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5E193B">
              <w:rPr>
                <w:sz w:val="22"/>
                <w:lang w:val="en-US"/>
              </w:rPr>
              <w:t xml:space="preserve"> Albert in Giselle; and many others.</w:t>
            </w:r>
          </w:p>
          <w:p w14:paraId="3238BDA7" w14:textId="77777777" w:rsidR="005E193B" w:rsidRDefault="005E193B" w:rsidP="005E193B">
            <w:pPr>
              <w:rPr>
                <w:lang w:val="en-US"/>
              </w:rPr>
            </w:pPr>
          </w:p>
          <w:p w14:paraId="45D06D09" w14:textId="77777777" w:rsidR="005E193B" w:rsidRPr="005E193B" w:rsidRDefault="005E193B" w:rsidP="005E193B">
            <w:pPr>
              <w:pStyle w:val="ListParagraph"/>
              <w:rPr>
                <w:lang w:val="en-US"/>
              </w:rPr>
            </w:pPr>
            <w:r w:rsidRPr="00CF53E6">
              <w:rPr>
                <w:lang w:val="en-US" w:eastAsia="ru-RU"/>
              </w:rPr>
              <w:t>Ability to switch between drama, comedy, and romance -Creative collaborator who takes direction well -Independent dancer and good team player -Persistent, will practice a role until it is perfect</w:t>
            </w:r>
            <w:r w:rsidRPr="005E193B">
              <w:rPr>
                <w:lang w:val="en-US"/>
              </w:rPr>
              <w:t>.</w:t>
            </w:r>
          </w:p>
        </w:tc>
      </w:tr>
    </w:tbl>
    <w:p w14:paraId="0F478BAE" w14:textId="77777777" w:rsidR="00AA297E" w:rsidRPr="00DA7B24" w:rsidRDefault="00AA297E" w:rsidP="005E193B">
      <w:pPr>
        <w:pStyle w:val="NoSpacing"/>
        <w:rPr>
          <w:lang w:val="en-US"/>
        </w:rPr>
      </w:pPr>
    </w:p>
    <w:sectPr w:rsidR="00AA297E" w:rsidRPr="00DA7B24" w:rsidSect="00C57E80">
      <w:footerReference w:type="default" r:id="rId12"/>
      <w:footerReference w:type="first" r:id="rId13"/>
      <w:pgSz w:w="11906" w:h="16838" w:code="9"/>
      <w:pgMar w:top="361" w:right="864" w:bottom="2304" w:left="864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E46B7" w14:textId="77777777" w:rsidR="00F84BE6" w:rsidRDefault="00F84BE6" w:rsidP="00713050">
      <w:pPr>
        <w:spacing w:line="240" w:lineRule="auto"/>
      </w:pPr>
      <w:r>
        <w:separator/>
      </w:r>
    </w:p>
  </w:endnote>
  <w:endnote w:type="continuationSeparator" w:id="0">
    <w:p w14:paraId="51DAB228" w14:textId="77777777" w:rsidR="00F84BE6" w:rsidRDefault="00F84BE6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503020205020403"/>
    <w:charset w:val="00"/>
    <w:family w:val="roman"/>
    <w:pitch w:val="variable"/>
    <w:sig w:usb0="810002EF" w:usb1="0000000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01B8" w14:textId="77777777" w:rsidR="00C57E80" w:rsidRDefault="00C57E80">
    <w:pPr>
      <w:pStyle w:val="Footer"/>
    </w:pPr>
  </w:p>
  <w:p w14:paraId="7F55BAFE" w14:textId="77777777" w:rsidR="00C2098A" w:rsidRPr="00C57E80" w:rsidRDefault="00C2098A" w:rsidP="00C57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545"/>
      <w:gridCol w:w="2545"/>
      <w:gridCol w:w="2544"/>
      <w:gridCol w:w="2544"/>
    </w:tblGrid>
    <w:tr w:rsidR="00217980" w14:paraId="4F19CC10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CBE07B5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13A7C47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BBE7B3E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58AF65A" w14:textId="77777777" w:rsidR="00217980" w:rsidRDefault="00217980" w:rsidP="00217980">
          <w:pPr>
            <w:pStyle w:val="Footer"/>
          </w:pPr>
        </w:p>
      </w:tc>
    </w:tr>
    <w:tr w:rsidR="00217980" w14:paraId="4448C476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BB654D6" w14:textId="77777777" w:rsidR="00811117" w:rsidRPr="00CA3DF1" w:rsidRDefault="00811117" w:rsidP="003C5528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CE1531D" w14:textId="77777777" w:rsidR="00811117" w:rsidRPr="00C2098A" w:rsidRDefault="00811117" w:rsidP="00217980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B3E29F2" w14:textId="77777777" w:rsidR="00811117" w:rsidRPr="00C2098A" w:rsidRDefault="00811117" w:rsidP="00217980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DBFB69" w14:textId="77777777" w:rsidR="00811117" w:rsidRPr="00C2098A" w:rsidRDefault="00811117" w:rsidP="00217980">
          <w:pPr>
            <w:pStyle w:val="Footer"/>
          </w:pPr>
        </w:p>
      </w:tc>
    </w:tr>
  </w:tbl>
  <w:p w14:paraId="36A5AA20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463C8" w14:textId="77777777" w:rsidR="00F84BE6" w:rsidRDefault="00F84BE6" w:rsidP="00713050">
      <w:pPr>
        <w:spacing w:line="240" w:lineRule="auto"/>
      </w:pPr>
      <w:r>
        <w:separator/>
      </w:r>
    </w:p>
  </w:footnote>
  <w:footnote w:type="continuationSeparator" w:id="0">
    <w:p w14:paraId="212386B3" w14:textId="77777777" w:rsidR="00F84BE6" w:rsidRDefault="00F84BE6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D8E"/>
    <w:multiLevelType w:val="hybridMultilevel"/>
    <w:tmpl w:val="21D8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5968"/>
    <w:multiLevelType w:val="hybridMultilevel"/>
    <w:tmpl w:val="4F96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B01E1"/>
    <w:multiLevelType w:val="hybridMultilevel"/>
    <w:tmpl w:val="6B32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203994">
    <w:abstractNumId w:val="2"/>
  </w:num>
  <w:num w:numId="2" w16cid:durableId="1726027974">
    <w:abstractNumId w:val="1"/>
  </w:num>
  <w:num w:numId="3" w16cid:durableId="214014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B4"/>
    <w:rsid w:val="00033DB2"/>
    <w:rsid w:val="00091382"/>
    <w:rsid w:val="000B0619"/>
    <w:rsid w:val="000B61CA"/>
    <w:rsid w:val="000B763A"/>
    <w:rsid w:val="000C11D8"/>
    <w:rsid w:val="000F7610"/>
    <w:rsid w:val="00114ED7"/>
    <w:rsid w:val="00117F7E"/>
    <w:rsid w:val="001341FA"/>
    <w:rsid w:val="00140B0E"/>
    <w:rsid w:val="00183F66"/>
    <w:rsid w:val="001A5CA9"/>
    <w:rsid w:val="001B2AC1"/>
    <w:rsid w:val="001B3A14"/>
    <w:rsid w:val="001B403A"/>
    <w:rsid w:val="00217980"/>
    <w:rsid w:val="0023469B"/>
    <w:rsid w:val="0023629D"/>
    <w:rsid w:val="00271662"/>
    <w:rsid w:val="0027404F"/>
    <w:rsid w:val="00293B83"/>
    <w:rsid w:val="002B091C"/>
    <w:rsid w:val="002C2CDD"/>
    <w:rsid w:val="002D45C6"/>
    <w:rsid w:val="002F03FA"/>
    <w:rsid w:val="002F4508"/>
    <w:rsid w:val="00313E86"/>
    <w:rsid w:val="0032138F"/>
    <w:rsid w:val="00333CD3"/>
    <w:rsid w:val="00340365"/>
    <w:rsid w:val="00342B64"/>
    <w:rsid w:val="00345A02"/>
    <w:rsid w:val="00346A22"/>
    <w:rsid w:val="00364079"/>
    <w:rsid w:val="00387529"/>
    <w:rsid w:val="003C5528"/>
    <w:rsid w:val="004077FB"/>
    <w:rsid w:val="00407DAA"/>
    <w:rsid w:val="00412E89"/>
    <w:rsid w:val="0041474D"/>
    <w:rsid w:val="00423741"/>
    <w:rsid w:val="00424DD9"/>
    <w:rsid w:val="0046104A"/>
    <w:rsid w:val="004715C7"/>
    <w:rsid w:val="004717C5"/>
    <w:rsid w:val="004C6FE5"/>
    <w:rsid w:val="00523479"/>
    <w:rsid w:val="00543DB7"/>
    <w:rsid w:val="005729B0"/>
    <w:rsid w:val="005D27FD"/>
    <w:rsid w:val="005E193B"/>
    <w:rsid w:val="005E7FC0"/>
    <w:rsid w:val="00621F8E"/>
    <w:rsid w:val="00641630"/>
    <w:rsid w:val="00646714"/>
    <w:rsid w:val="00684488"/>
    <w:rsid w:val="006963C1"/>
    <w:rsid w:val="006A3CE7"/>
    <w:rsid w:val="006C4C50"/>
    <w:rsid w:val="006D76B1"/>
    <w:rsid w:val="00712FB5"/>
    <w:rsid w:val="00713050"/>
    <w:rsid w:val="00741125"/>
    <w:rsid w:val="00742BB4"/>
    <w:rsid w:val="00746F7F"/>
    <w:rsid w:val="007569C1"/>
    <w:rsid w:val="00763832"/>
    <w:rsid w:val="0077262B"/>
    <w:rsid w:val="007B29D4"/>
    <w:rsid w:val="007D2696"/>
    <w:rsid w:val="0080021B"/>
    <w:rsid w:val="00811117"/>
    <w:rsid w:val="00814061"/>
    <w:rsid w:val="00841146"/>
    <w:rsid w:val="00842EF5"/>
    <w:rsid w:val="00844561"/>
    <w:rsid w:val="008824A7"/>
    <w:rsid w:val="008837FF"/>
    <w:rsid w:val="0088504C"/>
    <w:rsid w:val="0089210B"/>
    <w:rsid w:val="0089382B"/>
    <w:rsid w:val="008A1907"/>
    <w:rsid w:val="008B60D0"/>
    <w:rsid w:val="008C6BCA"/>
    <w:rsid w:val="008C7B50"/>
    <w:rsid w:val="008F665A"/>
    <w:rsid w:val="00922BE7"/>
    <w:rsid w:val="009754CD"/>
    <w:rsid w:val="009B2748"/>
    <w:rsid w:val="009B3C40"/>
    <w:rsid w:val="009D68F3"/>
    <w:rsid w:val="00A42540"/>
    <w:rsid w:val="00A50939"/>
    <w:rsid w:val="00A65FD1"/>
    <w:rsid w:val="00A84402"/>
    <w:rsid w:val="00A84C8D"/>
    <w:rsid w:val="00A94C28"/>
    <w:rsid w:val="00AA297E"/>
    <w:rsid w:val="00AA6A40"/>
    <w:rsid w:val="00B3214E"/>
    <w:rsid w:val="00B5664D"/>
    <w:rsid w:val="00BA5B40"/>
    <w:rsid w:val="00BD0206"/>
    <w:rsid w:val="00C125FE"/>
    <w:rsid w:val="00C2098A"/>
    <w:rsid w:val="00C5444A"/>
    <w:rsid w:val="00C57E80"/>
    <w:rsid w:val="00C612DA"/>
    <w:rsid w:val="00C7741E"/>
    <w:rsid w:val="00C875AB"/>
    <w:rsid w:val="00CA3DF1"/>
    <w:rsid w:val="00CA4581"/>
    <w:rsid w:val="00CE18D5"/>
    <w:rsid w:val="00D04109"/>
    <w:rsid w:val="00D14AE7"/>
    <w:rsid w:val="00DA7B24"/>
    <w:rsid w:val="00DD6416"/>
    <w:rsid w:val="00DF4E0A"/>
    <w:rsid w:val="00E02DCD"/>
    <w:rsid w:val="00E12C60"/>
    <w:rsid w:val="00E22E87"/>
    <w:rsid w:val="00E57630"/>
    <w:rsid w:val="00E80238"/>
    <w:rsid w:val="00E86C2B"/>
    <w:rsid w:val="00EA7178"/>
    <w:rsid w:val="00EC1372"/>
    <w:rsid w:val="00EF7CC9"/>
    <w:rsid w:val="00F207C0"/>
    <w:rsid w:val="00F20AE5"/>
    <w:rsid w:val="00F645C7"/>
    <w:rsid w:val="00F84BE6"/>
    <w:rsid w:val="00FD727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DF8DF4"/>
  <w15:chartTrackingRefBased/>
  <w15:docId w15:val="{B39DB77A-B73B-4DB7-86D2-17A65CA5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F66"/>
    <w:rPr>
      <w:rFonts w:ascii="Cambria" w:hAnsi="Cambria"/>
    </w:rPr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F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183F66"/>
    <w:pPr>
      <w:spacing w:line="240" w:lineRule="auto"/>
    </w:pPr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F66"/>
    <w:pPr>
      <w:spacing w:line="240" w:lineRule="auto"/>
    </w:pPr>
  </w:style>
  <w:style w:type="paragraph" w:customStyle="1" w:styleId="a">
    <w:name w:val="Инициалы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83F66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F66"/>
    <w:rPr>
      <w:rFonts w:asciiTheme="majorHAnsi" w:eastAsiaTheme="majorEastAsia" w:hAnsiTheme="majorHAnsi" w:cstheme="majorBidi"/>
      <w:color w:val="D01818" w:themeColor="accent1" w:themeShade="BF"/>
    </w:rPr>
  </w:style>
  <w:style w:type="character" w:styleId="Hyperlink">
    <w:name w:val="Hyperlink"/>
    <w:basedOn w:val="DefaultParagraphFont"/>
    <w:uiPriority w:val="99"/>
    <w:unhideWhenUsed/>
    <w:rsid w:val="001B3A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842E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6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caballet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nurlan9023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ine\AppData\Roaming\Microsoft\&#1064;&#1072;&#1073;&#1083;&#1086;&#1085;&#1099;\&#1041;&#1077;&#1079;&#1091;&#1087;&#1088;&#1077;&#1095;&#1085;&#1086;&#1077;%20&#1088;&#1077;&#1079;&#1102;&#1084;&#1077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6C77CEE232465789CBEA55BA0E56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91CB3-6B50-4038-B976-447C0F3FB782}"/>
      </w:docPartPr>
      <w:docPartBody>
        <w:p w:rsidR="00D159CC" w:rsidRDefault="00D159CC">
          <w:pPr>
            <w:pStyle w:val="196C77CEE232465789CBEA55BA0E569F"/>
          </w:pPr>
          <w:r w:rsidRPr="00387529">
            <w:t>Ваше имя</w:t>
          </w:r>
        </w:p>
      </w:docPartBody>
    </w:docPart>
    <w:docPart>
      <w:docPartPr>
        <w:name w:val="FC7756A5414047B69A633FD6726BCA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48D10A-7339-468D-970D-35F6412AF762}"/>
      </w:docPartPr>
      <w:docPartBody>
        <w:p w:rsidR="00D159CC" w:rsidRDefault="00D159CC">
          <w:pPr>
            <w:pStyle w:val="FC7756A5414047B69A633FD6726BCAD6"/>
          </w:pPr>
          <w:r w:rsidRPr="00387529">
            <w:t>Профессия или сфера деятельности</w:t>
          </w:r>
        </w:p>
      </w:docPartBody>
    </w:docPart>
    <w:docPart>
      <w:docPartPr>
        <w:name w:val="B584AC560FBD488CBF9296BEE030B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C666D-5368-4A83-BC30-FFB876AB47DC}"/>
      </w:docPartPr>
      <w:docPartBody>
        <w:p w:rsidR="00D159CC" w:rsidRDefault="00D159CC">
          <w:pPr>
            <w:pStyle w:val="B584AC560FBD488CBF9296BEE030B3BA"/>
          </w:pPr>
          <w:r>
            <w:rPr>
              <w:lang w:bidi="ru-RU"/>
            </w:rPr>
            <w:t>ССЫЛКА НА ДРУГИЕ ИНТЕРНЕТ-РЕСУРСЫ:</w:t>
          </w:r>
          <w:r w:rsidRPr="00333CD3">
            <w:rPr>
              <w:lang w:bidi="ru-RU"/>
            </w:rPr>
            <w:t xml:space="preserve"> Образцы работ/веб-сайт/блог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503020205020403"/>
    <w:charset w:val="00"/>
    <w:family w:val="roman"/>
    <w:pitch w:val="variable"/>
    <w:sig w:usb0="810002EF" w:usb1="0000000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67"/>
    <w:rsid w:val="00630E67"/>
    <w:rsid w:val="00712FB5"/>
    <w:rsid w:val="00844561"/>
    <w:rsid w:val="00D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6C77CEE232465789CBEA55BA0E569F">
    <w:name w:val="196C77CEE232465789CBEA55BA0E569F"/>
  </w:style>
  <w:style w:type="paragraph" w:customStyle="1" w:styleId="FC7756A5414047B69A633FD6726BCAD6">
    <w:name w:val="FC7756A5414047B69A633FD6726BCAD6"/>
  </w:style>
  <w:style w:type="paragraph" w:customStyle="1" w:styleId="B584AC560FBD488CBF9296BEE030B3BA">
    <w:name w:val="B584AC560FBD488CBF9296BEE030B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7DEF99-BF62-46B2-AA34-BB855CB5E9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Безупречное%20резюме%20от%20MOO.dotx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professional ballet dancer</dc:subject>
  <dc:creator>Nurlan kinerbayev</dc:creator>
  <cp:keywords/>
  <dc:description>8 (917) 166 08 09 |</dc:description>
  <cp:lastModifiedBy>nurlan kinerbayev</cp:lastModifiedBy>
  <cp:revision>2</cp:revision>
  <dcterms:created xsi:type="dcterms:W3CDTF">2025-02-24T19:25:00Z</dcterms:created>
  <dcterms:modified xsi:type="dcterms:W3CDTF">2025-02-24T19:25:00Z</dcterms:modified>
</cp:coreProperties>
</file>